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D0C9" w14:textId="4893B9E2" w:rsidR="00AE6091" w:rsidRDefault="00000000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t>FLOTTESTE VOGNE OAK CITY 202</w:t>
      </w:r>
      <w:r w:rsidR="00791F88">
        <w:rPr>
          <w:rFonts w:ascii="Amasis MT Pro Black" w:hAnsi="Amasis MT Pro Black"/>
          <w:sz w:val="52"/>
          <w:szCs w:val="52"/>
        </w:rPr>
        <w:t>5</w:t>
      </w:r>
      <w:r>
        <w:rPr>
          <w:rFonts w:ascii="Amasis MT Pro Black" w:hAnsi="Amasis MT Pro Black"/>
          <w:sz w:val="52"/>
          <w:szCs w:val="52"/>
        </w:rPr>
        <w:t xml:space="preserve"> </w:t>
      </w:r>
    </w:p>
    <w:p w14:paraId="7653D0CA" w14:textId="77777777" w:rsidR="00AE6091" w:rsidRDefault="00AE6091">
      <w:pPr>
        <w:rPr>
          <w:rFonts w:ascii="Arial" w:hAnsi="Arial" w:cs="Arial"/>
        </w:rPr>
      </w:pPr>
    </w:p>
    <w:p w14:paraId="7653D0CB" w14:textId="77777777" w:rsidR="00000000" w:rsidRDefault="00000000">
      <w:pPr>
        <w:sectPr w:rsidR="00000000">
          <w:pgSz w:w="11906" w:h="16838"/>
          <w:pgMar w:top="1701" w:right="1134" w:bottom="1701" w:left="1134" w:header="708" w:footer="708" w:gutter="0"/>
          <w:cols w:space="708"/>
        </w:sectPr>
      </w:pPr>
    </w:p>
    <w:p w14:paraId="7653D0CC" w14:textId="4CE638BB" w:rsidR="00AE6091" w:rsidRDefault="00791F88" w:rsidP="00A6307F">
      <w:pPr>
        <w:ind w:left="226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Festligste indslag </w:t>
      </w:r>
      <w:r w:rsidR="00000000">
        <w:rPr>
          <w:rFonts w:ascii="Arial" w:hAnsi="Arial" w:cs="Arial"/>
          <w:b/>
          <w:bCs/>
        </w:rPr>
        <w:t>Forældre</w:t>
      </w:r>
    </w:p>
    <w:p w14:paraId="7653D0CD" w14:textId="75D1630B" w:rsidR="00AE6091" w:rsidRDefault="00CC590A" w:rsidP="00A6307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00000">
        <w:rPr>
          <w:rFonts w:ascii="Arial" w:hAnsi="Arial" w:cs="Arial"/>
        </w:rPr>
        <w:t>ogn 7</w:t>
      </w:r>
      <w:r>
        <w:rPr>
          <w:rFonts w:ascii="Arial" w:hAnsi="Arial" w:cs="Arial"/>
        </w:rPr>
        <w:t>1, Knogleekspressen, Mj</w:t>
      </w:r>
      <w:r w:rsidR="00D735BA">
        <w:rPr>
          <w:rFonts w:ascii="Arial" w:hAnsi="Arial" w:cs="Arial"/>
        </w:rPr>
        <w:t>ølner gruppe</w:t>
      </w:r>
    </w:p>
    <w:p w14:paraId="7653D0D0" w14:textId="77777777" w:rsidR="00AE6091" w:rsidRDefault="00AE6091" w:rsidP="00A6307F">
      <w:pPr>
        <w:ind w:left="2268" w:hanging="708"/>
        <w:rPr>
          <w:rFonts w:ascii="Arial" w:hAnsi="Arial" w:cs="Arial"/>
        </w:rPr>
      </w:pPr>
    </w:p>
    <w:p w14:paraId="3E650C87" w14:textId="77777777" w:rsidR="000B466F" w:rsidRDefault="000B466F" w:rsidP="000B466F">
      <w:pPr>
        <w:ind w:left="226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Festligste indslag Senior</w:t>
      </w:r>
    </w:p>
    <w:p w14:paraId="57785516" w14:textId="4EB8AB6C" w:rsidR="000B466F" w:rsidRDefault="000B466F" w:rsidP="000B466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Vogn 161, Edderkoppen, Fjordbyens Sønner</w:t>
      </w:r>
    </w:p>
    <w:p w14:paraId="7653D0D5" w14:textId="77777777" w:rsidR="00AE6091" w:rsidRDefault="00AE6091" w:rsidP="00A6307F">
      <w:pPr>
        <w:ind w:left="2268" w:hanging="708"/>
        <w:rPr>
          <w:rFonts w:ascii="Arial" w:hAnsi="Arial" w:cs="Arial"/>
        </w:rPr>
      </w:pPr>
    </w:p>
    <w:p w14:paraId="7653D0D6" w14:textId="77777777" w:rsidR="00AE6091" w:rsidRDefault="00000000" w:rsidP="00A6307F">
      <w:pPr>
        <w:ind w:left="226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Mini</w:t>
      </w:r>
    </w:p>
    <w:p w14:paraId="7653D0D7" w14:textId="79633A4D" w:rsidR="00AE6091" w:rsidRDefault="00000000" w:rsidP="00A6307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Nr. 1</w:t>
      </w:r>
      <w:r>
        <w:rPr>
          <w:rFonts w:ascii="Arial" w:hAnsi="Arial" w:cs="Arial"/>
        </w:rPr>
        <w:tab/>
        <w:t xml:space="preserve">vogn </w:t>
      </w:r>
      <w:r w:rsidR="00AD317F">
        <w:rPr>
          <w:rFonts w:ascii="Arial" w:hAnsi="Arial" w:cs="Arial"/>
        </w:rPr>
        <w:t xml:space="preserve">137, </w:t>
      </w:r>
      <w:r w:rsidR="00D1277C">
        <w:rPr>
          <w:rFonts w:ascii="Arial" w:hAnsi="Arial" w:cs="Arial"/>
        </w:rPr>
        <w:t>Den kæmpestore pære, Dyssegård</w:t>
      </w:r>
    </w:p>
    <w:p w14:paraId="7653D0D8" w14:textId="7417157B" w:rsidR="00AE6091" w:rsidRPr="00D1277C" w:rsidRDefault="00000000" w:rsidP="00A6307F">
      <w:pPr>
        <w:ind w:left="2268" w:hanging="708"/>
        <w:rPr>
          <w:rFonts w:ascii="Arial" w:hAnsi="Arial" w:cs="Arial"/>
        </w:rPr>
      </w:pPr>
      <w:r w:rsidRPr="00D1277C">
        <w:rPr>
          <w:rFonts w:ascii="Arial" w:hAnsi="Arial" w:cs="Arial"/>
        </w:rPr>
        <w:t>Nr. 2</w:t>
      </w:r>
      <w:r w:rsidRPr="00D1277C">
        <w:rPr>
          <w:rFonts w:ascii="Arial" w:hAnsi="Arial" w:cs="Arial"/>
        </w:rPr>
        <w:tab/>
        <w:t xml:space="preserve">vogn </w:t>
      </w:r>
      <w:r w:rsidR="00D1277C" w:rsidRPr="00D1277C">
        <w:rPr>
          <w:rFonts w:ascii="Arial" w:hAnsi="Arial" w:cs="Arial"/>
        </w:rPr>
        <w:t>140, Just Dance Svampe</w:t>
      </w:r>
      <w:r w:rsidR="00D1277C">
        <w:rPr>
          <w:rFonts w:ascii="Arial" w:hAnsi="Arial" w:cs="Arial"/>
        </w:rPr>
        <w:t xml:space="preserve"> Bob, </w:t>
      </w:r>
      <w:r w:rsidR="00FE6F4C">
        <w:rPr>
          <w:rFonts w:ascii="Arial" w:hAnsi="Arial" w:cs="Arial"/>
        </w:rPr>
        <w:t>Brønshøj Husum</w:t>
      </w:r>
    </w:p>
    <w:p w14:paraId="7653D0D9" w14:textId="1FC14C98" w:rsidR="00AE6091" w:rsidRDefault="00000000" w:rsidP="00A6307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Nr. 3</w:t>
      </w:r>
      <w:r>
        <w:rPr>
          <w:rFonts w:ascii="Arial" w:hAnsi="Arial" w:cs="Arial"/>
        </w:rPr>
        <w:tab/>
        <w:t xml:space="preserve">vogn </w:t>
      </w:r>
      <w:r w:rsidR="00FE6F4C">
        <w:rPr>
          <w:rFonts w:ascii="Arial" w:hAnsi="Arial" w:cs="Arial"/>
        </w:rPr>
        <w:t>83, Lykkehjulet, 1. Lillerød</w:t>
      </w:r>
    </w:p>
    <w:p w14:paraId="7653D0DA" w14:textId="77777777" w:rsidR="00AE6091" w:rsidRDefault="00AE6091" w:rsidP="00A6307F">
      <w:pPr>
        <w:ind w:left="2268" w:hanging="708"/>
        <w:rPr>
          <w:rFonts w:ascii="Arial" w:hAnsi="Arial" w:cs="Arial"/>
        </w:rPr>
      </w:pPr>
    </w:p>
    <w:p w14:paraId="70ADF11B" w14:textId="77777777" w:rsidR="000B466F" w:rsidRDefault="000B466F" w:rsidP="000B466F">
      <w:pPr>
        <w:ind w:left="226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Junior</w:t>
      </w:r>
    </w:p>
    <w:p w14:paraId="5C077B90" w14:textId="77777777" w:rsidR="000B466F" w:rsidRDefault="000B466F" w:rsidP="000B466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Nr. 1</w:t>
      </w:r>
      <w:r>
        <w:rPr>
          <w:rFonts w:ascii="Arial" w:hAnsi="Arial" w:cs="Arial"/>
        </w:rPr>
        <w:tab/>
        <w:t>vogn 174, Rumpigerne, Dyssegård</w:t>
      </w:r>
    </w:p>
    <w:p w14:paraId="261C2CBD" w14:textId="77777777" w:rsidR="000B466F" w:rsidRDefault="000B466F" w:rsidP="000B466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Nr. 2</w:t>
      </w:r>
      <w:r>
        <w:rPr>
          <w:rFonts w:ascii="Arial" w:hAnsi="Arial" w:cs="Arial"/>
        </w:rPr>
        <w:tab/>
        <w:t>vogn 244, Fartglade badeænder, Peter Lassen Gruppe</w:t>
      </w:r>
    </w:p>
    <w:p w14:paraId="545F8CEB" w14:textId="074CFAE0" w:rsidR="000B466F" w:rsidRDefault="000B466F" w:rsidP="000B466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Nr. 3</w:t>
      </w:r>
      <w:r>
        <w:rPr>
          <w:rFonts w:ascii="Arial" w:hAnsi="Arial" w:cs="Arial"/>
        </w:rPr>
        <w:tab/>
        <w:t>vogn 243, Julemandens Slæde, Normannerne</w:t>
      </w:r>
    </w:p>
    <w:p w14:paraId="7653D0DF" w14:textId="77777777" w:rsidR="00AE6091" w:rsidRDefault="00AE6091" w:rsidP="00A6307F">
      <w:pPr>
        <w:ind w:left="2268" w:hanging="708"/>
        <w:rPr>
          <w:rFonts w:ascii="Arial" w:hAnsi="Arial" w:cs="Arial"/>
        </w:rPr>
      </w:pPr>
    </w:p>
    <w:p w14:paraId="7653D0E0" w14:textId="77777777" w:rsidR="00AE6091" w:rsidRDefault="00000000" w:rsidP="00A6307F">
      <w:pPr>
        <w:ind w:left="226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Spejder</w:t>
      </w:r>
    </w:p>
    <w:p w14:paraId="7653D0E1" w14:textId="56B85ED7" w:rsidR="00AE6091" w:rsidRDefault="00000000" w:rsidP="00A6307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Nr. 1</w:t>
      </w:r>
      <w:r>
        <w:rPr>
          <w:rFonts w:ascii="Arial" w:hAnsi="Arial" w:cs="Arial"/>
        </w:rPr>
        <w:tab/>
        <w:t xml:space="preserve">vogn </w:t>
      </w:r>
      <w:r w:rsidR="00977477">
        <w:rPr>
          <w:rFonts w:ascii="Arial" w:hAnsi="Arial" w:cs="Arial"/>
        </w:rPr>
        <w:t>17, Skildpadden, Brønshøj-Husum</w:t>
      </w:r>
    </w:p>
    <w:p w14:paraId="7653D0E2" w14:textId="7D3E8001" w:rsidR="00AE6091" w:rsidRDefault="00000000" w:rsidP="00A6307F">
      <w:pPr>
        <w:ind w:left="2268" w:hanging="708"/>
        <w:rPr>
          <w:rFonts w:ascii="Arial" w:hAnsi="Arial" w:cs="Arial"/>
        </w:rPr>
      </w:pPr>
      <w:r>
        <w:rPr>
          <w:rFonts w:ascii="Arial" w:hAnsi="Arial" w:cs="Arial"/>
        </w:rPr>
        <w:t>Nr. 2</w:t>
      </w:r>
      <w:r>
        <w:rPr>
          <w:rFonts w:ascii="Arial" w:hAnsi="Arial" w:cs="Arial"/>
        </w:rPr>
        <w:tab/>
        <w:t xml:space="preserve">vogn </w:t>
      </w:r>
      <w:r w:rsidR="00806B05">
        <w:rPr>
          <w:rFonts w:ascii="Arial" w:hAnsi="Arial" w:cs="Arial"/>
        </w:rPr>
        <w:t>50, Glimmergrisen, Kong Svend</w:t>
      </w:r>
    </w:p>
    <w:p w14:paraId="7653D0E3" w14:textId="5D66193A" w:rsidR="00AE6091" w:rsidRDefault="00000000" w:rsidP="00A6307F">
      <w:pPr>
        <w:ind w:left="2268" w:hanging="708"/>
      </w:pPr>
      <w:r>
        <w:rPr>
          <w:rFonts w:ascii="Arial" w:hAnsi="Arial" w:cs="Arial"/>
        </w:rPr>
        <w:t>Nr. 3</w:t>
      </w:r>
      <w:r>
        <w:rPr>
          <w:rFonts w:ascii="Arial" w:hAnsi="Arial" w:cs="Arial"/>
        </w:rPr>
        <w:tab/>
        <w:t xml:space="preserve">vogn </w:t>
      </w:r>
      <w:r w:rsidR="00806B05">
        <w:rPr>
          <w:rFonts w:ascii="Arial" w:hAnsi="Arial" w:cs="Arial"/>
        </w:rPr>
        <w:t xml:space="preserve">40, El tempo gigante, </w:t>
      </w:r>
      <w:r w:rsidR="000B466F">
        <w:rPr>
          <w:rFonts w:ascii="Arial" w:hAnsi="Arial" w:cs="Arial"/>
        </w:rPr>
        <w:t>Skjoldungerne</w:t>
      </w:r>
    </w:p>
    <w:sectPr w:rsidR="00AE6091">
      <w:type w:val="continuous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DD05" w14:textId="77777777" w:rsidR="00DC466B" w:rsidRDefault="00DC466B">
      <w:pPr>
        <w:spacing w:after="0" w:line="240" w:lineRule="auto"/>
      </w:pPr>
      <w:r>
        <w:separator/>
      </w:r>
    </w:p>
  </w:endnote>
  <w:endnote w:type="continuationSeparator" w:id="0">
    <w:p w14:paraId="7453DB8C" w14:textId="77777777" w:rsidR="00DC466B" w:rsidRDefault="00DC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BE0B" w14:textId="77777777" w:rsidR="00DC466B" w:rsidRDefault="00DC46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3E7BEB" w14:textId="77777777" w:rsidR="00DC466B" w:rsidRDefault="00DC4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6091"/>
    <w:rsid w:val="000B466F"/>
    <w:rsid w:val="00722BFE"/>
    <w:rsid w:val="00791F88"/>
    <w:rsid w:val="00806B05"/>
    <w:rsid w:val="00977477"/>
    <w:rsid w:val="00A6307F"/>
    <w:rsid w:val="00AD317F"/>
    <w:rsid w:val="00AE6091"/>
    <w:rsid w:val="00B963D4"/>
    <w:rsid w:val="00CC590A"/>
    <w:rsid w:val="00D1277C"/>
    <w:rsid w:val="00D735BA"/>
    <w:rsid w:val="00DC466B"/>
    <w:rsid w:val="00FE2781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D0C9"/>
  <w15:docId w15:val="{9B603EEF-810A-4D05-A735-2E8ABAC7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a-D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523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Andreassen</dc:creator>
  <dc:description/>
  <cp:lastModifiedBy>Keld Andreassen</cp:lastModifiedBy>
  <cp:revision>13</cp:revision>
  <dcterms:created xsi:type="dcterms:W3CDTF">2025-06-03T18:55:00Z</dcterms:created>
  <dcterms:modified xsi:type="dcterms:W3CDTF">2025-06-03T19:02:00Z</dcterms:modified>
</cp:coreProperties>
</file>